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ACBF4" w14:textId="3832FA17" w:rsidR="00FC7733" w:rsidRPr="00593F54" w:rsidRDefault="00FC7733" w:rsidP="00FC7733">
      <w:pPr>
        <w:rPr>
          <w:rFonts w:ascii="Century" w:eastAsia="ＭＳ 明朝" w:hAnsi="Century" w:cs="Times New Roman"/>
          <w:sz w:val="24"/>
          <w:szCs w:val="24"/>
        </w:rPr>
      </w:pPr>
      <w:r w:rsidRPr="00593F54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="00D15D1F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593F54">
        <w:rPr>
          <w:rFonts w:ascii="Century" w:eastAsia="ＭＳ 明朝" w:hAnsi="Century" w:cs="Times New Roman" w:hint="eastAsia"/>
          <w:sz w:val="24"/>
          <w:szCs w:val="24"/>
        </w:rPr>
        <w:t>号</w:t>
      </w:r>
      <w:r w:rsidRPr="00593F54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593F54">
        <w:rPr>
          <w:rFonts w:ascii="Century" w:eastAsia="ＭＳ 明朝" w:hAnsi="Century" w:cs="Times New Roman" w:hint="eastAsia"/>
          <w:sz w:val="24"/>
          <w:szCs w:val="24"/>
        </w:rPr>
        <w:t>第</w:t>
      </w:r>
      <w:r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593F54">
        <w:rPr>
          <w:rFonts w:ascii="Century" w:eastAsia="ＭＳ 明朝" w:hAnsi="Century" w:cs="Times New Roman" w:hint="eastAsia"/>
          <w:sz w:val="24"/>
          <w:szCs w:val="24"/>
        </w:rPr>
        <w:t>条関係</w:t>
      </w:r>
      <w:r w:rsidRPr="00593F54">
        <w:rPr>
          <w:rFonts w:ascii="Century" w:eastAsia="ＭＳ 明朝" w:hAnsi="Century" w:cs="Times New Roman" w:hint="eastAsia"/>
          <w:sz w:val="24"/>
          <w:szCs w:val="24"/>
        </w:rPr>
        <w:t>)</w:t>
      </w:r>
    </w:p>
    <w:p w14:paraId="745F2C19" w14:textId="77777777" w:rsidR="00FC7733" w:rsidRPr="00593F54" w:rsidRDefault="00FC7733" w:rsidP="00FC7733">
      <w:pPr>
        <w:rPr>
          <w:rFonts w:ascii="Century" w:eastAsia="ＭＳ 明朝" w:hAnsi="Century" w:cs="Times New Roman"/>
          <w:sz w:val="24"/>
          <w:szCs w:val="24"/>
        </w:rPr>
      </w:pPr>
    </w:p>
    <w:p w14:paraId="341A9EF6" w14:textId="77777777" w:rsidR="00FC7733" w:rsidRPr="00593F54" w:rsidRDefault="00FC7733" w:rsidP="00FC7733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その他の</w:t>
      </w:r>
      <w:r w:rsidRPr="00593F54">
        <w:rPr>
          <w:rFonts w:ascii="Century" w:eastAsia="ＭＳ 明朝" w:hAnsi="Century" w:cs="Times New Roman" w:hint="eastAsia"/>
          <w:sz w:val="24"/>
          <w:szCs w:val="24"/>
        </w:rPr>
        <w:t>給食施設届出事項変更届出書</w:t>
      </w:r>
    </w:p>
    <w:p w14:paraId="639167B2" w14:textId="77777777" w:rsidR="00FC7733" w:rsidRPr="00FC7733" w:rsidRDefault="00FC7733" w:rsidP="00FC7733">
      <w:pPr>
        <w:jc w:val="center"/>
        <w:rPr>
          <w:rFonts w:ascii="Century" w:eastAsia="ＭＳ 明朝" w:hAnsi="Century" w:cs="Times New Roman"/>
          <w:szCs w:val="24"/>
        </w:rPr>
      </w:pPr>
    </w:p>
    <w:p w14:paraId="5C43F9F9" w14:textId="77777777" w:rsidR="00FC7733" w:rsidRPr="00593F54" w:rsidRDefault="00FC7733" w:rsidP="0012667D">
      <w:pPr>
        <w:ind w:firstLineChars="3288" w:firstLine="6905"/>
        <w:rPr>
          <w:rFonts w:ascii="Century" w:eastAsia="ＭＳ 明朝" w:hAnsi="Century" w:cs="Times New Roman"/>
          <w:szCs w:val="24"/>
        </w:rPr>
      </w:pPr>
      <w:r w:rsidRPr="00FC7733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令和　</w:t>
      </w:r>
      <w:r w:rsidRPr="00593F54">
        <w:rPr>
          <w:rFonts w:ascii="Century" w:eastAsia="ＭＳ 明朝" w:hAnsi="Century" w:cs="Times New Roman" w:hint="eastAsia"/>
          <w:szCs w:val="24"/>
        </w:rPr>
        <w:t xml:space="preserve">　年　　月　　日</w:t>
      </w:r>
    </w:p>
    <w:p w14:paraId="36D99BED" w14:textId="77777777" w:rsidR="00FC7733" w:rsidRDefault="00FC7733" w:rsidP="0012667D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593F54">
        <w:rPr>
          <w:rFonts w:ascii="Century" w:eastAsia="ＭＳ 明朝" w:hAnsi="Century" w:cs="Times New Roman" w:hint="eastAsia"/>
          <w:szCs w:val="24"/>
        </w:rPr>
        <w:t>（宛先）高槻市保健所長</w:t>
      </w:r>
    </w:p>
    <w:p w14:paraId="553F9E1A" w14:textId="77777777" w:rsidR="00FC7733" w:rsidRPr="00593F54" w:rsidRDefault="00FC7733" w:rsidP="00FC7733">
      <w:pPr>
        <w:rPr>
          <w:rFonts w:ascii="Century" w:eastAsia="ＭＳ 明朝" w:hAnsi="Century" w:cs="Times New Roman"/>
          <w:szCs w:val="24"/>
        </w:rPr>
      </w:pPr>
    </w:p>
    <w:tbl>
      <w:tblPr>
        <w:tblStyle w:val="a9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4"/>
        <w:gridCol w:w="3998"/>
      </w:tblGrid>
      <w:tr w:rsidR="00FC7733" w14:paraId="4D985F42" w14:textId="77777777" w:rsidTr="00270ADF">
        <w:trPr>
          <w:trHeight w:val="283"/>
        </w:trPr>
        <w:tc>
          <w:tcPr>
            <w:tcW w:w="5774" w:type="dxa"/>
          </w:tcPr>
          <w:p w14:paraId="771F40CD" w14:textId="77777777" w:rsidR="00FC7733" w:rsidRPr="00627A57" w:rsidRDefault="00FC7733" w:rsidP="00AC29D6">
            <w:pPr>
              <w:jc w:val="right"/>
              <w:rPr>
                <w:rFonts w:ascii="ＭＳ 明朝" w:eastAsia="ＭＳ 明朝" w:hAnsi="ＭＳ 明朝"/>
              </w:rPr>
            </w:pPr>
            <w:r w:rsidRPr="00593F54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5CE9FC6A" wp14:editId="17855204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-41275</wp:posOffset>
                      </wp:positionV>
                      <wp:extent cx="2548890" cy="433070"/>
                      <wp:effectExtent l="0" t="0" r="22860" b="2413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8890" cy="433070"/>
                              </a:xfrm>
                              <a:prstGeom prst="bracketPair">
                                <a:avLst>
                                  <a:gd name="adj" fmla="val 16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050B7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80.9pt;margin-top:-3.25pt;width:200.7pt;height:3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" o:allowincell="f" adj="3611" strokeweight=".5pt"/>
                  </w:pict>
                </mc:Fallback>
              </mc:AlternateContent>
            </w:r>
          </w:p>
        </w:tc>
        <w:tc>
          <w:tcPr>
            <w:tcW w:w="3998" w:type="dxa"/>
            <w:vMerge w:val="restart"/>
          </w:tcPr>
          <w:p w14:paraId="0505E114" w14:textId="77777777" w:rsidR="00FC7733" w:rsidRPr="00627A57" w:rsidRDefault="00FC7733" w:rsidP="00AC29D6">
            <w:pPr>
              <w:tabs>
                <w:tab w:val="left" w:pos="2968"/>
              </w:tabs>
              <w:rPr>
                <w:rFonts w:ascii="ＭＳ 明朝" w:eastAsia="ＭＳ 明朝" w:hAnsi="ＭＳ 明朝" w:cs="Times New Roman"/>
                <w:szCs w:val="24"/>
              </w:rPr>
            </w:pPr>
            <w:r w:rsidRPr="00627A57">
              <w:rPr>
                <w:rFonts w:ascii="ＭＳ 明朝" w:eastAsia="ＭＳ 明朝" w:hAnsi="ＭＳ 明朝" w:cs="Times New Roman" w:hint="eastAsia"/>
                <w:szCs w:val="24"/>
              </w:rPr>
              <w:t>法人にあっては、主たる事務所の所在地、その名称及び代表者の氏名</w:t>
            </w:r>
          </w:p>
        </w:tc>
      </w:tr>
      <w:tr w:rsidR="00FC7733" w14:paraId="4A612FD2" w14:textId="77777777" w:rsidTr="00FC7733">
        <w:trPr>
          <w:trHeight w:val="907"/>
        </w:trPr>
        <w:tc>
          <w:tcPr>
            <w:tcW w:w="5774" w:type="dxa"/>
            <w:vMerge w:val="restart"/>
          </w:tcPr>
          <w:p w14:paraId="698B3A25" w14:textId="77777777" w:rsidR="00FC7733" w:rsidRDefault="00FC7733" w:rsidP="00AC29D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627A57">
              <w:rPr>
                <w:rFonts w:ascii="ＭＳ 明朝" w:eastAsia="ＭＳ 明朝" w:hAnsi="ＭＳ 明朝" w:hint="eastAsia"/>
              </w:rPr>
              <w:t>設置者</w:t>
            </w:r>
          </w:p>
          <w:p w14:paraId="1D428F1C" w14:textId="77777777" w:rsidR="00FC7733" w:rsidRDefault="00FC7733" w:rsidP="00AC29D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627A57">
              <w:rPr>
                <w:rFonts w:ascii="ＭＳ 明朝" w:eastAsia="ＭＳ 明朝" w:hAnsi="ＭＳ 明朝" w:hint="eastAsia"/>
              </w:rPr>
              <w:t>住　所</w:t>
            </w:r>
          </w:p>
          <w:p w14:paraId="1D78EDB4" w14:textId="77777777" w:rsidR="00FC7733" w:rsidRDefault="00FC7733" w:rsidP="00AC29D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627A57">
              <w:rPr>
                <w:rFonts w:ascii="ＭＳ 明朝" w:eastAsia="ＭＳ 明朝" w:hAnsi="ＭＳ 明朝" w:hint="eastAsia"/>
              </w:rPr>
              <w:t>氏　名</w:t>
            </w:r>
          </w:p>
          <w:p w14:paraId="4343E5A3" w14:textId="77777777" w:rsidR="00FC7733" w:rsidRDefault="00FC7733" w:rsidP="00AC29D6">
            <w:pPr>
              <w:spacing w:line="360" w:lineRule="auto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27A57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3998" w:type="dxa"/>
            <w:vMerge/>
          </w:tcPr>
          <w:p w14:paraId="1ECD707D" w14:textId="77777777" w:rsidR="00FC7733" w:rsidRDefault="00FC7733" w:rsidP="00AC29D6">
            <w:pPr>
              <w:tabs>
                <w:tab w:val="left" w:pos="2968"/>
              </w:tabs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C7733" w14:paraId="2CABFBDC" w14:textId="77777777" w:rsidTr="00FC7733">
        <w:trPr>
          <w:trHeight w:val="907"/>
        </w:trPr>
        <w:tc>
          <w:tcPr>
            <w:tcW w:w="5774" w:type="dxa"/>
            <w:vMerge/>
          </w:tcPr>
          <w:p w14:paraId="0D745EEA" w14:textId="77777777" w:rsidR="00FC7733" w:rsidRPr="00627A57" w:rsidRDefault="00FC7733" w:rsidP="00AC29D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998" w:type="dxa"/>
          </w:tcPr>
          <w:p w14:paraId="4469DF65" w14:textId="77777777" w:rsidR="00FC7733" w:rsidRDefault="00FC7733" w:rsidP="00AC29D6">
            <w:pPr>
              <w:tabs>
                <w:tab w:val="left" w:pos="2968"/>
              </w:tabs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tbl>
      <w:tblPr>
        <w:tblW w:w="9638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3685"/>
        <w:gridCol w:w="3585"/>
        <w:gridCol w:w="100"/>
      </w:tblGrid>
      <w:tr w:rsidR="00593F54" w:rsidRPr="00593F54" w14:paraId="51E4CE12" w14:textId="77777777" w:rsidTr="00FC7733">
        <w:trPr>
          <w:gridAfter w:val="1"/>
          <w:wAfter w:w="100" w:type="dxa"/>
          <w:trHeight w:val="630"/>
        </w:trPr>
        <w:tc>
          <w:tcPr>
            <w:tcW w:w="9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C66BA5" w14:textId="77777777" w:rsidR="00FC7733" w:rsidRDefault="00FC7733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zCs w:val="24"/>
              </w:rPr>
            </w:pPr>
          </w:p>
          <w:p w14:paraId="6B3B02BC" w14:textId="18597829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593F54">
              <w:rPr>
                <w:rFonts w:ascii="Century" w:eastAsia="ＭＳ 明朝" w:hAnsi="Times New Roman" w:cs="Times New Roman" w:hint="eastAsia"/>
                <w:szCs w:val="24"/>
              </w:rPr>
              <w:t xml:space="preserve">　</w:t>
            </w:r>
            <w:r w:rsidR="002136D8">
              <w:rPr>
                <w:rFonts w:ascii="Century" w:eastAsia="ＭＳ 明朝" w:hAnsi="Times New Roman" w:cs="Times New Roman" w:hint="eastAsia"/>
                <w:szCs w:val="24"/>
              </w:rPr>
              <w:t>その他の</w:t>
            </w:r>
            <w:r w:rsidRPr="00593F54">
              <w:rPr>
                <w:rFonts w:ascii="Century" w:eastAsia="ＭＳ 明朝" w:hAnsi="Times New Roman" w:cs="Times New Roman" w:hint="eastAsia"/>
                <w:szCs w:val="24"/>
              </w:rPr>
              <w:t>給食施設の事業開始に係る届出事項に変更を生じましたので、</w:t>
            </w:r>
            <w:r w:rsidR="002136D8">
              <w:rPr>
                <w:rFonts w:ascii="Century" w:eastAsia="ＭＳ 明朝" w:hAnsi="Times New Roman" w:cs="Times New Roman" w:hint="eastAsia"/>
                <w:szCs w:val="24"/>
              </w:rPr>
              <w:t>高槻市特定給食施設等指導要綱</w:t>
            </w:r>
            <w:r w:rsidR="002136D8" w:rsidRPr="00593F54">
              <w:rPr>
                <w:rFonts w:ascii="Century" w:eastAsia="ＭＳ 明朝" w:hAnsi="Times New Roman" w:cs="Times New Roman" w:hint="eastAsia"/>
                <w:szCs w:val="24"/>
              </w:rPr>
              <w:t>第</w:t>
            </w:r>
            <w:r w:rsidR="002136D8">
              <w:rPr>
                <w:rFonts w:ascii="Century" w:eastAsia="ＭＳ 明朝" w:hAnsi="Times New Roman" w:cs="Times New Roman" w:hint="eastAsia"/>
                <w:szCs w:val="24"/>
              </w:rPr>
              <w:t>３条</w:t>
            </w:r>
            <w:r w:rsidR="00D15D1F">
              <w:rPr>
                <w:rFonts w:ascii="Century" w:eastAsia="ＭＳ 明朝" w:hAnsi="Times New Roman" w:cs="Times New Roman" w:hint="eastAsia"/>
                <w:szCs w:val="24"/>
              </w:rPr>
              <w:t>第２</w:t>
            </w:r>
            <w:r w:rsidRPr="00593F54">
              <w:rPr>
                <w:rFonts w:ascii="Century" w:eastAsia="ＭＳ 明朝" w:hAnsi="Times New Roman" w:cs="Times New Roman" w:hint="eastAsia"/>
                <w:szCs w:val="24"/>
              </w:rPr>
              <w:t>項の規定により次のとおり届け出ます。</w:t>
            </w:r>
          </w:p>
        </w:tc>
      </w:tr>
      <w:tr w:rsidR="005D1D50" w:rsidRPr="00593F54" w14:paraId="7A5203E3" w14:textId="77777777" w:rsidTr="00FC7733">
        <w:trPr>
          <w:trHeight w:val="9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27868" w14:textId="77777777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12667D">
              <w:rPr>
                <w:rFonts w:ascii="Century" w:eastAsia="ＭＳ 明朝" w:hAnsi="Times New Roman" w:cs="Times New Roman" w:hint="eastAsia"/>
                <w:spacing w:val="30"/>
                <w:kern w:val="0"/>
                <w:szCs w:val="24"/>
                <w:fitText w:val="2120" w:id="1932249600"/>
              </w:rPr>
              <w:t>給食施設の所在</w:t>
            </w:r>
            <w:r w:rsidRPr="0012667D">
              <w:rPr>
                <w:rFonts w:ascii="Century" w:eastAsia="ＭＳ 明朝" w:hAnsi="Times New Roman" w:cs="Times New Roman" w:hint="eastAsia"/>
                <w:spacing w:val="7"/>
                <w:kern w:val="0"/>
                <w:szCs w:val="24"/>
                <w:fitText w:val="2120" w:id="1932249600"/>
              </w:rPr>
              <w:t>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20EE4" w14:textId="77777777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z w:val="20"/>
                <w:szCs w:val="24"/>
              </w:rPr>
            </w:pPr>
          </w:p>
        </w:tc>
      </w:tr>
      <w:tr w:rsidR="005D1D50" w:rsidRPr="00593F54" w14:paraId="3683F4E9" w14:textId="77777777" w:rsidTr="00FC7733">
        <w:trPr>
          <w:trHeight w:val="9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C0B1C" w14:textId="77777777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12667D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2120" w:id="1932245249"/>
              </w:rPr>
              <w:t>給食施設の名称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F2FD86" w14:textId="14B43A2F" w:rsid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93F54">
              <w:rPr>
                <w:rFonts w:ascii="Century" w:eastAsia="ＭＳ 明朝" w:hAnsi="Century" w:cs="Times New Roman" w:hint="eastAsia"/>
                <w:sz w:val="18"/>
                <w:szCs w:val="18"/>
              </w:rPr>
              <w:t>（フリガナ）</w:t>
            </w:r>
          </w:p>
          <w:p w14:paraId="6128D857" w14:textId="77777777" w:rsidR="00FC7733" w:rsidRPr="00593F54" w:rsidRDefault="00FC7733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pacing w:val="4"/>
                <w:szCs w:val="24"/>
              </w:rPr>
            </w:pPr>
          </w:p>
          <w:p w14:paraId="72F4DB0A" w14:textId="77777777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593F54">
              <w:rPr>
                <w:rFonts w:ascii="Century" w:eastAsia="ＭＳ 明朝" w:hAnsi="Century" w:cs="Times New Roman"/>
                <w:szCs w:val="24"/>
              </w:rPr>
              <w:t xml:space="preserve">                                     </w:t>
            </w:r>
            <w:r w:rsidRPr="00593F54">
              <w:rPr>
                <w:rFonts w:ascii="Century" w:eastAsia="ＭＳ 明朝" w:hAnsi="Century" w:cs="Times New Roman" w:hint="eastAsia"/>
                <w:szCs w:val="24"/>
              </w:rPr>
              <w:t>電話</w:t>
            </w:r>
          </w:p>
        </w:tc>
      </w:tr>
      <w:tr w:rsidR="005D1D50" w:rsidRPr="00593F54" w14:paraId="4DDCB983" w14:textId="77777777" w:rsidTr="00FC7733">
        <w:trPr>
          <w:trHeight w:val="9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7663B" w14:textId="77777777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12667D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2120" w:id="1932249856"/>
              </w:rPr>
              <w:t>給食の開始年月</w:t>
            </w:r>
            <w:r w:rsidRPr="0012667D">
              <w:rPr>
                <w:rFonts w:ascii="Century" w:eastAsia="ＭＳ 明朝" w:hAnsi="Century" w:cs="Times New Roman" w:hint="eastAsia"/>
                <w:spacing w:val="7"/>
                <w:kern w:val="0"/>
                <w:szCs w:val="24"/>
                <w:fitText w:val="2120" w:id="1932249856"/>
              </w:rPr>
              <w:t>日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F9F299" w14:textId="7A16857F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12667D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3816" w:id="1932226832"/>
              </w:rPr>
              <w:t xml:space="preserve">　　　</w:t>
            </w:r>
            <w:r w:rsidR="00FC7733" w:rsidRPr="0012667D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3816" w:id="1932226832"/>
              </w:rPr>
              <w:t xml:space="preserve">　　</w:t>
            </w:r>
            <w:r w:rsidRPr="0012667D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3816" w:id="1932226832"/>
              </w:rPr>
              <w:t xml:space="preserve">　年　　　　月　　　　</w:t>
            </w:r>
            <w:r w:rsidRPr="0012667D">
              <w:rPr>
                <w:rFonts w:ascii="Century" w:eastAsia="ＭＳ 明朝" w:hAnsi="Century" w:cs="Times New Roman" w:hint="eastAsia"/>
                <w:spacing w:val="-120"/>
                <w:kern w:val="0"/>
                <w:szCs w:val="24"/>
                <w:fitText w:val="3816" w:id="1932226832"/>
              </w:rPr>
              <w:t>日</w:t>
            </w:r>
          </w:p>
        </w:tc>
      </w:tr>
      <w:tr w:rsidR="00FC7733" w:rsidRPr="00593F54" w14:paraId="764EE89B" w14:textId="77777777" w:rsidTr="00FC7733">
        <w:trPr>
          <w:trHeight w:val="9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5BFF1" w14:textId="77777777" w:rsidR="00FC7733" w:rsidRPr="00593F54" w:rsidRDefault="00FC7733" w:rsidP="00FC7733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12667D">
              <w:rPr>
                <w:rFonts w:ascii="Century" w:eastAsia="ＭＳ 明朝" w:hAnsi="Century" w:cs="Times New Roman" w:hint="eastAsia"/>
                <w:spacing w:val="120"/>
                <w:kern w:val="0"/>
                <w:szCs w:val="24"/>
                <w:fitText w:val="2120" w:id="1932245251"/>
              </w:rPr>
              <w:t>変更年月</w:t>
            </w:r>
            <w:r w:rsidRPr="0012667D">
              <w:rPr>
                <w:rFonts w:ascii="Century" w:eastAsia="ＭＳ 明朝" w:hAnsi="Century" w:cs="Times New Roman" w:hint="eastAsia"/>
                <w:spacing w:val="52"/>
                <w:kern w:val="0"/>
                <w:szCs w:val="24"/>
                <w:fitText w:val="2120" w:id="1932245251"/>
              </w:rPr>
              <w:t>日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142DC" w14:textId="0EB6C51A" w:rsidR="00FC7733" w:rsidRPr="00593F54" w:rsidRDefault="00FC7733" w:rsidP="00FC7733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12667D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3816" w:id="1932226832"/>
              </w:rPr>
              <w:t xml:space="preserve">令和　　　　年　　　　月　　　　</w:t>
            </w:r>
            <w:r w:rsidRPr="0012667D">
              <w:rPr>
                <w:rFonts w:ascii="Century" w:eastAsia="ＭＳ 明朝" w:hAnsi="Century" w:cs="Times New Roman" w:hint="eastAsia"/>
                <w:spacing w:val="-120"/>
                <w:kern w:val="0"/>
                <w:szCs w:val="24"/>
                <w:fitText w:val="3816" w:id="1932226832"/>
              </w:rPr>
              <w:t>日</w:t>
            </w:r>
          </w:p>
        </w:tc>
      </w:tr>
      <w:tr w:rsidR="005D1D50" w:rsidRPr="00593F54" w14:paraId="40680C58" w14:textId="77777777" w:rsidTr="00FC7733">
        <w:trPr>
          <w:trHeight w:val="9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E77B9" w14:textId="77777777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12667D">
              <w:rPr>
                <w:rFonts w:ascii="Century" w:eastAsia="ＭＳ 明朝" w:hAnsi="Times New Roman" w:cs="Times New Roman" w:hint="eastAsia"/>
                <w:spacing w:val="210"/>
                <w:kern w:val="0"/>
                <w:szCs w:val="24"/>
                <w:fitText w:val="2120" w:id="1932245252"/>
              </w:rPr>
              <w:t>変更事</w:t>
            </w:r>
            <w:r w:rsidRPr="0012667D">
              <w:rPr>
                <w:rFonts w:ascii="Century" w:eastAsia="ＭＳ 明朝" w:hAnsi="Times New Roman" w:cs="Times New Roman" w:hint="eastAsia"/>
                <w:spacing w:val="7"/>
                <w:kern w:val="0"/>
                <w:szCs w:val="24"/>
                <w:fitText w:val="2120" w:id="1932245252"/>
              </w:rPr>
              <w:t>項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3BFF6" w14:textId="77777777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z w:val="20"/>
                <w:szCs w:val="24"/>
              </w:rPr>
            </w:pPr>
          </w:p>
        </w:tc>
      </w:tr>
      <w:tr w:rsidR="00257BE6" w:rsidRPr="00593F54" w14:paraId="26C163B4" w14:textId="77777777" w:rsidTr="00FC7733">
        <w:trPr>
          <w:cantSplit/>
          <w:trHeight w:val="56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E6CD9" w14:textId="77777777" w:rsidR="00593F54" w:rsidRPr="00593F54" w:rsidRDefault="00593F54" w:rsidP="00E762DC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pacing w:val="213"/>
                <w:kern w:val="0"/>
                <w:szCs w:val="24"/>
              </w:rPr>
            </w:pPr>
            <w:r w:rsidRPr="008A26C9">
              <w:rPr>
                <w:rFonts w:ascii="Century" w:eastAsia="ＭＳ 明朝" w:hAnsi="Times New Roman" w:cs="Times New Roman" w:hint="eastAsia"/>
                <w:spacing w:val="135"/>
                <w:kern w:val="0"/>
                <w:szCs w:val="24"/>
                <w:fitText w:val="2132" w:id="1932249857"/>
              </w:rPr>
              <w:t>変更の内</w:t>
            </w:r>
            <w:r w:rsidRPr="008A26C9">
              <w:rPr>
                <w:rFonts w:ascii="Century" w:eastAsia="ＭＳ 明朝" w:hAnsi="Times New Roman" w:cs="Times New Roman" w:hint="eastAsia"/>
                <w:spacing w:val="1"/>
                <w:kern w:val="0"/>
                <w:szCs w:val="24"/>
                <w:fitText w:val="2132" w:id="1932249857"/>
              </w:rPr>
              <w:t>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92BBB7" w14:textId="77777777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593F54">
              <w:rPr>
                <w:rFonts w:ascii="Century" w:eastAsia="ＭＳ 明朝" w:hAnsi="Century" w:cs="Times New Roman" w:hint="eastAsia"/>
                <w:szCs w:val="24"/>
              </w:rPr>
              <w:t>変　　　更　　　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83120" w14:textId="77777777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z w:val="20"/>
                <w:szCs w:val="24"/>
              </w:rPr>
            </w:pPr>
            <w:r w:rsidRPr="00593F54">
              <w:rPr>
                <w:rFonts w:ascii="Century" w:eastAsia="ＭＳ 明朝" w:hAnsi="Century" w:cs="Times New Roman" w:hint="eastAsia"/>
                <w:szCs w:val="24"/>
              </w:rPr>
              <w:t>変　　　更　　　前</w:t>
            </w:r>
          </w:p>
        </w:tc>
      </w:tr>
      <w:tr w:rsidR="00257BE6" w:rsidRPr="00593F54" w14:paraId="31EAE73C" w14:textId="77777777" w:rsidTr="00FC7733">
        <w:trPr>
          <w:cantSplit/>
          <w:trHeight w:val="158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ACA61" w14:textId="77777777" w:rsidR="00593F54" w:rsidRPr="00593F54" w:rsidRDefault="00593F54" w:rsidP="00593F54">
            <w:pPr>
              <w:autoSpaceDE w:val="0"/>
              <w:autoSpaceDN w:val="0"/>
              <w:jc w:val="left"/>
              <w:rPr>
                <w:rFonts w:ascii="Century" w:eastAsia="ＭＳ 明朝" w:hAnsi="Times New Roman" w:cs="Times New Roman"/>
                <w:sz w:val="20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D2CAD8" w14:textId="77777777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CB7FB" w14:textId="77777777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z w:val="20"/>
                <w:szCs w:val="24"/>
              </w:rPr>
            </w:pPr>
          </w:p>
        </w:tc>
      </w:tr>
      <w:tr w:rsidR="00593F54" w:rsidRPr="00593F54" w14:paraId="44DD8885" w14:textId="77777777" w:rsidTr="00BE36B0">
        <w:trPr>
          <w:trHeight w:val="19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B47A" w14:textId="77777777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ascii="Century" w:eastAsia="ＭＳ 明朝" w:hAnsi="Times New Roman" w:cs="Times New Roman"/>
                <w:spacing w:val="135"/>
                <w:kern w:val="0"/>
                <w:szCs w:val="24"/>
              </w:rPr>
            </w:pPr>
            <w:r w:rsidRPr="008A26C9">
              <w:rPr>
                <w:rFonts w:ascii="Century" w:eastAsia="ＭＳ 明朝" w:hAnsi="Times New Roman" w:cs="Times New Roman" w:hint="eastAsia"/>
                <w:spacing w:val="137"/>
                <w:kern w:val="0"/>
                <w:szCs w:val="24"/>
                <w:fitText w:val="2142" w:id="1932250112"/>
              </w:rPr>
              <w:t>変更の理</w:t>
            </w:r>
            <w:r w:rsidRPr="008A26C9">
              <w:rPr>
                <w:rFonts w:ascii="Century" w:eastAsia="ＭＳ 明朝" w:hAnsi="Times New Roman" w:cs="Times New Roman" w:hint="eastAsia"/>
                <w:spacing w:val="-2"/>
                <w:kern w:val="0"/>
                <w:szCs w:val="24"/>
                <w:fitText w:val="2142" w:id="1932250112"/>
              </w:rPr>
              <w:t>由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7155" w14:textId="77777777" w:rsidR="00593F54" w:rsidRPr="00593F54" w:rsidRDefault="00593F54" w:rsidP="00593F5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Century" w:eastAsia="ＭＳ 明朝" w:hAnsi="Times New Roman" w:cs="Times New Roman"/>
                <w:sz w:val="20"/>
                <w:szCs w:val="24"/>
              </w:rPr>
            </w:pPr>
          </w:p>
        </w:tc>
      </w:tr>
    </w:tbl>
    <w:p w14:paraId="3314B3FA" w14:textId="24EE69AE" w:rsidR="00C26B5A" w:rsidRDefault="00C26B5A">
      <w:pPr>
        <w:widowControl/>
        <w:jc w:val="left"/>
        <w:rPr>
          <w:rFonts w:ascii="Century" w:eastAsia="ＭＳ 明朝" w:hAnsi="Times New Roman" w:cs="Times New Roman"/>
          <w:sz w:val="24"/>
          <w:szCs w:val="24"/>
        </w:rPr>
      </w:pPr>
      <w:bookmarkStart w:id="0" w:name="_GoBack"/>
      <w:bookmarkEnd w:id="0"/>
    </w:p>
    <w:sectPr w:rsidR="00C26B5A" w:rsidSect="008A26C9">
      <w:pgSz w:w="11906" w:h="16838" w:code="9"/>
      <w:pgMar w:top="1134" w:right="1021" w:bottom="851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197C2" w14:textId="77777777" w:rsidR="0026390B" w:rsidRDefault="0026390B" w:rsidP="00FC7D2E">
      <w:r>
        <w:separator/>
      </w:r>
    </w:p>
  </w:endnote>
  <w:endnote w:type="continuationSeparator" w:id="0">
    <w:p w14:paraId="561C168B" w14:textId="77777777" w:rsidR="0026390B" w:rsidRDefault="0026390B" w:rsidP="00FC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E3373" w14:textId="77777777" w:rsidR="0026390B" w:rsidRDefault="0026390B" w:rsidP="00FC7D2E">
      <w:r>
        <w:separator/>
      </w:r>
    </w:p>
  </w:footnote>
  <w:footnote w:type="continuationSeparator" w:id="0">
    <w:p w14:paraId="4C957FF7" w14:textId="77777777" w:rsidR="0026390B" w:rsidRDefault="0026390B" w:rsidP="00FC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97"/>
    <w:rsid w:val="00001291"/>
    <w:rsid w:val="00093F8B"/>
    <w:rsid w:val="000C5CF2"/>
    <w:rsid w:val="0012667D"/>
    <w:rsid w:val="00146471"/>
    <w:rsid w:val="001A4C7C"/>
    <w:rsid w:val="001C35C8"/>
    <w:rsid w:val="001C5E26"/>
    <w:rsid w:val="001E4002"/>
    <w:rsid w:val="002136D8"/>
    <w:rsid w:val="00257BE6"/>
    <w:rsid w:val="0026390B"/>
    <w:rsid w:val="00270ADF"/>
    <w:rsid w:val="0028178B"/>
    <w:rsid w:val="002D41D4"/>
    <w:rsid w:val="00325D5B"/>
    <w:rsid w:val="003265E6"/>
    <w:rsid w:val="00330E23"/>
    <w:rsid w:val="00357570"/>
    <w:rsid w:val="00371236"/>
    <w:rsid w:val="003758FB"/>
    <w:rsid w:val="00406FF6"/>
    <w:rsid w:val="004105BC"/>
    <w:rsid w:val="00450FC1"/>
    <w:rsid w:val="004715C1"/>
    <w:rsid w:val="004835D4"/>
    <w:rsid w:val="0049282B"/>
    <w:rsid w:val="00495292"/>
    <w:rsid w:val="004A0CBB"/>
    <w:rsid w:val="004B0018"/>
    <w:rsid w:val="004C4497"/>
    <w:rsid w:val="00553B9F"/>
    <w:rsid w:val="005636E1"/>
    <w:rsid w:val="00593F54"/>
    <w:rsid w:val="005D1D50"/>
    <w:rsid w:val="005D2451"/>
    <w:rsid w:val="005F621D"/>
    <w:rsid w:val="00623FE0"/>
    <w:rsid w:val="006653B7"/>
    <w:rsid w:val="00747735"/>
    <w:rsid w:val="007536E3"/>
    <w:rsid w:val="00766883"/>
    <w:rsid w:val="007A0D65"/>
    <w:rsid w:val="007A77EA"/>
    <w:rsid w:val="007F659C"/>
    <w:rsid w:val="00837C7D"/>
    <w:rsid w:val="0087206B"/>
    <w:rsid w:val="00883A77"/>
    <w:rsid w:val="0089612D"/>
    <w:rsid w:val="008A26C9"/>
    <w:rsid w:val="008A644E"/>
    <w:rsid w:val="008B265E"/>
    <w:rsid w:val="009E1757"/>
    <w:rsid w:val="00A54413"/>
    <w:rsid w:val="00A93CB4"/>
    <w:rsid w:val="00AA5824"/>
    <w:rsid w:val="00AE4D8A"/>
    <w:rsid w:val="00B03152"/>
    <w:rsid w:val="00B13005"/>
    <w:rsid w:val="00B76A8D"/>
    <w:rsid w:val="00B955B9"/>
    <w:rsid w:val="00BC5F55"/>
    <w:rsid w:val="00BE36B0"/>
    <w:rsid w:val="00C26B5A"/>
    <w:rsid w:val="00C41443"/>
    <w:rsid w:val="00C90BCB"/>
    <w:rsid w:val="00CA4CA6"/>
    <w:rsid w:val="00CA5E60"/>
    <w:rsid w:val="00CC72CD"/>
    <w:rsid w:val="00CF5391"/>
    <w:rsid w:val="00D0793B"/>
    <w:rsid w:val="00D15D1F"/>
    <w:rsid w:val="00DB02ED"/>
    <w:rsid w:val="00DC6C93"/>
    <w:rsid w:val="00DE3A5F"/>
    <w:rsid w:val="00E715BC"/>
    <w:rsid w:val="00E762DC"/>
    <w:rsid w:val="00E857F5"/>
    <w:rsid w:val="00E85A47"/>
    <w:rsid w:val="00EA20D2"/>
    <w:rsid w:val="00ED066E"/>
    <w:rsid w:val="00EE07C3"/>
    <w:rsid w:val="00F74D48"/>
    <w:rsid w:val="00FA4E9F"/>
    <w:rsid w:val="00FC7733"/>
    <w:rsid w:val="00FC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A6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55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7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7D2E"/>
  </w:style>
  <w:style w:type="paragraph" w:styleId="a7">
    <w:name w:val="footer"/>
    <w:basedOn w:val="a"/>
    <w:link w:val="a8"/>
    <w:uiPriority w:val="99"/>
    <w:unhideWhenUsed/>
    <w:rsid w:val="00FC7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7D2E"/>
  </w:style>
  <w:style w:type="table" w:styleId="a9">
    <w:name w:val="Table Grid"/>
    <w:basedOn w:val="a1"/>
    <w:uiPriority w:val="39"/>
    <w:rsid w:val="00C2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653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53B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653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6653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53B7"/>
    <w:rPr>
      <w:b/>
      <w:bCs/>
    </w:rPr>
  </w:style>
  <w:style w:type="paragraph" w:styleId="af">
    <w:name w:val="List Paragraph"/>
    <w:basedOn w:val="a"/>
    <w:uiPriority w:val="34"/>
    <w:qFormat/>
    <w:rsid w:val="00FC773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55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7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7D2E"/>
  </w:style>
  <w:style w:type="paragraph" w:styleId="a7">
    <w:name w:val="footer"/>
    <w:basedOn w:val="a"/>
    <w:link w:val="a8"/>
    <w:uiPriority w:val="99"/>
    <w:unhideWhenUsed/>
    <w:rsid w:val="00FC7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7D2E"/>
  </w:style>
  <w:style w:type="table" w:styleId="a9">
    <w:name w:val="Table Grid"/>
    <w:basedOn w:val="a1"/>
    <w:uiPriority w:val="39"/>
    <w:rsid w:val="00C2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653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53B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653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6653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53B7"/>
    <w:rPr>
      <w:b/>
      <w:bCs/>
    </w:rPr>
  </w:style>
  <w:style w:type="paragraph" w:styleId="af">
    <w:name w:val="List Paragraph"/>
    <w:basedOn w:val="a"/>
    <w:uiPriority w:val="34"/>
    <w:qFormat/>
    <w:rsid w:val="00FC77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7947-E42C-44DD-9E41-DE575644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493CC37E.dotm</Template>
  <TotalTime>10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5</cp:revision>
  <cp:lastPrinted>2019-04-23T06:47:00Z</cp:lastPrinted>
  <dcterms:created xsi:type="dcterms:W3CDTF">2019-04-25T00:37:00Z</dcterms:created>
  <dcterms:modified xsi:type="dcterms:W3CDTF">2019-09-24T00:55:00Z</dcterms:modified>
</cp:coreProperties>
</file>