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bookmarkStart w:id="0" w:name="_GoBack"/>
      <w:bookmarkEnd w:id="0"/>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0E720D" w:rsidP="000E720D">
            <w:pPr>
              <w:contextualSpacing/>
              <w:mirrorIndents/>
              <w:jc w:val="left"/>
              <w:rPr>
                <w:sz w:val="20"/>
                <w:szCs w:val="20"/>
              </w:rPr>
            </w:pPr>
            <w:r>
              <w:rPr>
                <w:rFonts w:hint="eastAsia"/>
                <w:sz w:val="20"/>
                <w:szCs w:val="20"/>
              </w:rPr>
              <w:t>令和</w:t>
            </w:r>
            <w:r w:rsidR="00CA7297"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00CA7297"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00CA7297"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0E720D">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0E720D">
              <w:rPr>
                <w:rFonts w:hint="eastAsia"/>
                <w:sz w:val="20"/>
                <w:szCs w:val="20"/>
              </w:rPr>
              <w:t>令和</w:t>
            </w:r>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0E720D" w:rsidP="008872A5">
      <w:pPr>
        <w:contextualSpacing/>
        <w:mirrorIndents/>
        <w:jc w:val="left"/>
        <w:rPr>
          <w:sz w:val="21"/>
          <w:szCs w:val="16"/>
        </w:rPr>
      </w:pPr>
      <w:r>
        <w:rPr>
          <w:rFonts w:hint="eastAsia"/>
          <w:sz w:val="21"/>
          <w:szCs w:val="16"/>
        </w:rPr>
        <w:t>回答年月日　　令和</w:t>
      </w:r>
      <w:r w:rsidR="00D51A4B"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9"/>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200" w:rsidRDefault="00176200" w:rsidP="00B11BB1">
      <w:r>
        <w:separator/>
      </w:r>
    </w:p>
  </w:endnote>
  <w:endnote w:type="continuationSeparator" w:id="0">
    <w:p w:rsidR="00176200" w:rsidRDefault="0017620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200" w:rsidRDefault="00176200" w:rsidP="00B11BB1">
      <w:r>
        <w:separator/>
      </w:r>
    </w:p>
  </w:footnote>
  <w:footnote w:type="continuationSeparator" w:id="0">
    <w:p w:rsidR="00176200" w:rsidRDefault="00176200"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35C38"/>
    <w:rsid w:val="00037000"/>
    <w:rsid w:val="000370FC"/>
    <w:rsid w:val="00045D70"/>
    <w:rsid w:val="00050BE3"/>
    <w:rsid w:val="0005648D"/>
    <w:rsid w:val="000771FC"/>
    <w:rsid w:val="00083C40"/>
    <w:rsid w:val="000843B5"/>
    <w:rsid w:val="000B4F64"/>
    <w:rsid w:val="000C4C6B"/>
    <w:rsid w:val="000C5C54"/>
    <w:rsid w:val="000E1E9E"/>
    <w:rsid w:val="000E720D"/>
    <w:rsid w:val="00112F4C"/>
    <w:rsid w:val="00145430"/>
    <w:rsid w:val="00176200"/>
    <w:rsid w:val="0019709C"/>
    <w:rsid w:val="001B25FA"/>
    <w:rsid w:val="001B44C0"/>
    <w:rsid w:val="001B61C7"/>
    <w:rsid w:val="001C51DE"/>
    <w:rsid w:val="001F4360"/>
    <w:rsid w:val="0022108E"/>
    <w:rsid w:val="00263F79"/>
    <w:rsid w:val="0026557D"/>
    <w:rsid w:val="0027421F"/>
    <w:rsid w:val="00275AC2"/>
    <w:rsid w:val="002A6F12"/>
    <w:rsid w:val="002F1530"/>
    <w:rsid w:val="00365212"/>
    <w:rsid w:val="0037037A"/>
    <w:rsid w:val="003809BC"/>
    <w:rsid w:val="0038343C"/>
    <w:rsid w:val="003A4FF7"/>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E87F81"/>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44B51-05C2-4CBF-9616-7E981C40F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15A6DA31.dotm</Template>
  <TotalTime>0</TotalTime>
  <Pages>1</Pages>
  <Words>207</Words>
  <Characters>1185</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高槻市</cp:lastModifiedBy>
  <cp:revision>2</cp:revision>
  <cp:lastPrinted>2017-03-15T06:43:00Z</cp:lastPrinted>
  <dcterms:created xsi:type="dcterms:W3CDTF">2021-03-19T01:01:00Z</dcterms:created>
  <dcterms:modified xsi:type="dcterms:W3CDTF">2021-03-19T01:01:00Z</dcterms:modified>
</cp:coreProperties>
</file>