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4A" w:rsidRDefault="00D462E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31</w:t>
      </w:r>
      <w:r>
        <w:rPr>
          <w:rFonts w:hAnsi="Times New Roman" w:hint="eastAsia"/>
        </w:rPr>
        <w:t>号</w:t>
      </w:r>
      <w:r w:rsidR="00E27B4A">
        <w:t>(</w:t>
      </w:r>
      <w:r w:rsidR="00E27B4A">
        <w:rPr>
          <w:rFonts w:hint="eastAsia"/>
        </w:rPr>
        <w:t>第</w:t>
      </w:r>
      <w:r w:rsidR="00E27B4A">
        <w:t>36</w:t>
      </w:r>
      <w:r w:rsidR="00E27B4A">
        <w:rPr>
          <w:rFonts w:hint="eastAsia"/>
        </w:rPr>
        <w:t>条関係</w:t>
      </w:r>
      <w:r w:rsidR="00E27B4A">
        <w:t>)</w:t>
      </w: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浄化槽清掃業許可申請事項等変更届出書</w:t>
      </w: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 w:rsidP="00CD55F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高槻市長</w:t>
      </w: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E27B4A" w:rsidRDefault="00E27B4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657E2B">
        <w:rPr>
          <w:rFonts w:hint="eastAsia"/>
        </w:rPr>
        <w:t xml:space="preserve">　</w:t>
      </w:r>
    </w:p>
    <w:p w:rsidR="00E27B4A" w:rsidRDefault="00E27B4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　　</w:t>
      </w:r>
    </w:p>
    <w:p w:rsidR="00E27B4A" w:rsidRDefault="005556BE" w:rsidP="005556BE">
      <w:pPr>
        <w:wordWrap w:val="0"/>
        <w:overflowPunct w:val="0"/>
        <w:autoSpaceDE w:val="0"/>
        <w:autoSpaceDN w:val="0"/>
        <w:jc w:val="right"/>
      </w:pPr>
      <w:r>
        <w:rPr>
          <w:rFonts w:hAnsi="ＭＳ 明朝"/>
          <w:color w:val="000000"/>
          <w:spacing w:val="20"/>
          <w:kern w:val="0"/>
          <w:sz w:val="16"/>
        </w:rPr>
        <w:t>(</w:t>
      </w:r>
      <w:r>
        <w:rPr>
          <w:rFonts w:hAnsi="ＭＳ 明朝" w:hint="eastAsia"/>
          <w:color w:val="000000"/>
          <w:spacing w:val="20"/>
          <w:kern w:val="0"/>
          <w:sz w:val="16"/>
        </w:rPr>
        <w:t>法人にあっては、その名称及び代表者の氏名</w:t>
      </w:r>
      <w:r>
        <w:rPr>
          <w:rFonts w:hAnsi="ＭＳ 明朝"/>
          <w:color w:val="000000"/>
          <w:spacing w:val="20"/>
          <w:kern w:val="0"/>
          <w:sz w:val="16"/>
        </w:rPr>
        <w:t>)</w:t>
      </w:r>
    </w:p>
    <w:p w:rsidR="00E27B4A" w:rsidRDefault="00E27B4A">
      <w:pPr>
        <w:wordWrap w:val="0"/>
        <w:overflowPunct w:val="0"/>
        <w:autoSpaceDE w:val="0"/>
        <w:autoSpaceDN w:val="0"/>
      </w:pPr>
    </w:p>
    <w:p w:rsidR="00E27B4A" w:rsidRDefault="00E27B4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申請事項等に変更が生じたので、浄化槽法第</w:t>
      </w:r>
      <w:r>
        <w:t>37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376"/>
        <w:gridCol w:w="2544"/>
        <w:gridCol w:w="1845"/>
      </w:tblGrid>
      <w:tr w:rsidR="00E27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728" w:type="dxa"/>
            <w:vAlign w:val="center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65" w:type="dxa"/>
            <w:gridSpan w:val="3"/>
            <w:vAlign w:val="center"/>
          </w:tcPr>
          <w:p w:rsidR="00E27B4A" w:rsidRDefault="000A5EC3" w:rsidP="00CD55FC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　　　　　　　　　第　　　　　号</w:t>
            </w:r>
          </w:p>
        </w:tc>
      </w:tr>
      <w:tr w:rsidR="00E27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4104" w:type="dxa"/>
            <w:gridSpan w:val="2"/>
            <w:vAlign w:val="center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  <w:vAlign w:val="center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45" w:type="dxa"/>
            <w:vAlign w:val="center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27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/>
        </w:trPr>
        <w:tc>
          <w:tcPr>
            <w:tcW w:w="4104" w:type="dxa"/>
            <w:gridSpan w:val="2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E27B4A" w:rsidRDefault="00E27B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7B4A" w:rsidRDefault="00E27B4A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事業者にあっては、その名称、代表者の氏名及び事業所の所在地を記入してください。</w:t>
      </w:r>
    </w:p>
    <w:sectPr w:rsidR="00E27B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18" w:rsidRDefault="00C32B18" w:rsidP="00545F47">
      <w:r>
        <w:separator/>
      </w:r>
    </w:p>
  </w:endnote>
  <w:endnote w:type="continuationSeparator" w:id="0">
    <w:p w:rsidR="00C32B18" w:rsidRDefault="00C32B18" w:rsidP="005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18" w:rsidRDefault="00C32B18" w:rsidP="00545F47">
      <w:r>
        <w:separator/>
      </w:r>
    </w:p>
  </w:footnote>
  <w:footnote w:type="continuationSeparator" w:id="0">
    <w:p w:rsidR="00C32B18" w:rsidRDefault="00C32B18" w:rsidP="0054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A"/>
    <w:rsid w:val="000A5EC3"/>
    <w:rsid w:val="000D2D7E"/>
    <w:rsid w:val="0016446C"/>
    <w:rsid w:val="00262777"/>
    <w:rsid w:val="00530BF5"/>
    <w:rsid w:val="00545F47"/>
    <w:rsid w:val="005556BE"/>
    <w:rsid w:val="005F75CD"/>
    <w:rsid w:val="00657E2B"/>
    <w:rsid w:val="008C1D79"/>
    <w:rsid w:val="009D60A1"/>
    <w:rsid w:val="009E6B9D"/>
    <w:rsid w:val="00C32B18"/>
    <w:rsid w:val="00C9141C"/>
    <w:rsid w:val="00CD55FC"/>
    <w:rsid w:val="00D462ED"/>
    <w:rsid w:val="00DE0F33"/>
    <w:rsid w:val="00E27B4A"/>
    <w:rsid w:val="00E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17E8360.dotm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2002-07-03T05:03:00Z</cp:lastPrinted>
  <dcterms:created xsi:type="dcterms:W3CDTF">2021-08-30T04:53:00Z</dcterms:created>
  <dcterms:modified xsi:type="dcterms:W3CDTF">2021-08-30T04:53:00Z</dcterms:modified>
</cp:coreProperties>
</file>