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258E2">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34EFABE7" w:rsidR="0048620A" w:rsidRDefault="0048620A" w:rsidP="00ED412F">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69A29E9F" w14:textId="77777777" w:rsidR="002258E2" w:rsidRPr="007E5B7B" w:rsidRDefault="002258E2" w:rsidP="002258E2">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14:paraId="382DE528" w14:textId="3A446E45" w:rsidR="0048620A" w:rsidRDefault="009B36F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高槻市長</w:t>
            </w: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258E2">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258E2">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258E2">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258E2">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258E2">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258E2">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258E2">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258E2">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258E2">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258E2">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258E2">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2258E2">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219A2"/>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258E2"/>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B36FA"/>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D03E7709.dotm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2021-01-18T00:59:00Z</dcterms:modified>
</cp:coreProperties>
</file>